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BEA3" w14:textId="54F292E1" w:rsidR="00824CFB" w:rsidRPr="00824CFB" w:rsidRDefault="00824CFB" w:rsidP="007C51B8">
      <w:pPr>
        <w:rPr>
          <w:sz w:val="28"/>
          <w:szCs w:val="28"/>
        </w:rPr>
      </w:pPr>
      <w:bookmarkStart w:id="0" w:name="_Hlk170812838"/>
      <w:r w:rsidRPr="00FC0E0F">
        <w:rPr>
          <w:b/>
          <w:bCs/>
          <w:sz w:val="28"/>
          <w:szCs w:val="28"/>
        </w:rPr>
        <w:t xml:space="preserve">30 Jahre Top </w:t>
      </w:r>
      <w:proofErr w:type="spellStart"/>
      <w:r w:rsidRPr="00FC0E0F">
        <w:rPr>
          <w:b/>
          <w:bCs/>
          <w:sz w:val="28"/>
          <w:szCs w:val="28"/>
        </w:rPr>
        <w:t>of</w:t>
      </w:r>
      <w:proofErr w:type="spellEnd"/>
      <w:r w:rsidRPr="00FC0E0F">
        <w:rPr>
          <w:b/>
          <w:bCs/>
          <w:sz w:val="28"/>
          <w:szCs w:val="28"/>
        </w:rPr>
        <w:t xml:space="preserve"> </w:t>
      </w:r>
      <w:proofErr w:type="spellStart"/>
      <w:r w:rsidRPr="00FC0E0F">
        <w:rPr>
          <w:b/>
          <w:bCs/>
          <w:sz w:val="28"/>
          <w:szCs w:val="28"/>
        </w:rPr>
        <w:t>the</w:t>
      </w:r>
      <w:proofErr w:type="spellEnd"/>
      <w:r w:rsidRPr="00FC0E0F">
        <w:rPr>
          <w:b/>
          <w:bCs/>
          <w:sz w:val="28"/>
          <w:szCs w:val="28"/>
        </w:rPr>
        <w:t xml:space="preserve"> Mountain Konzerte – Ischgl </w:t>
      </w:r>
      <w:r w:rsidR="00D051C6">
        <w:rPr>
          <w:b/>
          <w:bCs/>
          <w:sz w:val="28"/>
          <w:szCs w:val="28"/>
        </w:rPr>
        <w:t xml:space="preserve">feiert </w:t>
      </w:r>
      <w:r w:rsidRPr="00FC0E0F">
        <w:rPr>
          <w:b/>
          <w:bCs/>
          <w:sz w:val="28"/>
          <w:szCs w:val="28"/>
        </w:rPr>
        <w:t>mit Dimitri Vegas &amp; Like Mike</w:t>
      </w:r>
    </w:p>
    <w:p w14:paraId="2C71547D" w14:textId="4E23CBB9" w:rsidR="008313BB" w:rsidRPr="00433855" w:rsidRDefault="00037114" w:rsidP="007C51B8">
      <w:pPr>
        <w:rPr>
          <w:b/>
          <w:bCs/>
        </w:rPr>
      </w:pPr>
      <w:r w:rsidRPr="00433855">
        <w:rPr>
          <w:b/>
          <w:bCs/>
        </w:rPr>
        <w:t>Pulsierende Beats</w:t>
      </w:r>
      <w:r w:rsidR="007C51B8" w:rsidRPr="00433855">
        <w:rPr>
          <w:b/>
          <w:bCs/>
        </w:rPr>
        <w:t xml:space="preserve">, eine </w:t>
      </w:r>
      <w:r w:rsidRPr="00433855">
        <w:rPr>
          <w:b/>
          <w:bCs/>
        </w:rPr>
        <w:t>ausgelassene</w:t>
      </w:r>
      <w:r w:rsidR="007C51B8" w:rsidRPr="00433855">
        <w:rPr>
          <w:b/>
          <w:bCs/>
        </w:rPr>
        <w:t xml:space="preserve"> Menge und eine Bühne auf 2.3</w:t>
      </w:r>
      <w:r w:rsidR="00375E66" w:rsidRPr="00433855">
        <w:rPr>
          <w:b/>
          <w:bCs/>
        </w:rPr>
        <w:t>2</w:t>
      </w:r>
      <w:r w:rsidR="007C51B8" w:rsidRPr="00433855">
        <w:rPr>
          <w:b/>
          <w:bCs/>
        </w:rPr>
        <w:t>0 Metern Seehöhe:</w:t>
      </w:r>
      <w:r w:rsidR="002973E2" w:rsidRPr="00433855">
        <w:rPr>
          <w:b/>
          <w:bCs/>
        </w:rPr>
        <w:t xml:space="preserve"> </w:t>
      </w:r>
      <w:r w:rsidR="0022287C" w:rsidRPr="00433855">
        <w:rPr>
          <w:b/>
          <w:bCs/>
        </w:rPr>
        <w:t xml:space="preserve">Am 1. Mai 2025 setzte Ischgl </w:t>
      </w:r>
      <w:r w:rsidR="002C7975" w:rsidRPr="00433855">
        <w:rPr>
          <w:b/>
          <w:bCs/>
        </w:rPr>
        <w:t xml:space="preserve">mit dem </w:t>
      </w:r>
      <w:r w:rsidR="00DE0C80" w:rsidRPr="00433855">
        <w:rPr>
          <w:b/>
          <w:bCs/>
        </w:rPr>
        <w:t xml:space="preserve">„Top </w:t>
      </w:r>
      <w:proofErr w:type="spellStart"/>
      <w:r w:rsidR="00DE0C80" w:rsidRPr="00433855">
        <w:rPr>
          <w:b/>
          <w:bCs/>
        </w:rPr>
        <w:t>of</w:t>
      </w:r>
      <w:proofErr w:type="spellEnd"/>
      <w:r w:rsidR="00DE0C80" w:rsidRPr="00433855">
        <w:rPr>
          <w:b/>
          <w:bCs/>
        </w:rPr>
        <w:t xml:space="preserve"> </w:t>
      </w:r>
      <w:proofErr w:type="spellStart"/>
      <w:r w:rsidR="00DE0C80" w:rsidRPr="00433855">
        <w:rPr>
          <w:b/>
          <w:bCs/>
        </w:rPr>
        <w:t>the</w:t>
      </w:r>
      <w:proofErr w:type="spellEnd"/>
      <w:r w:rsidR="00DE0C80" w:rsidRPr="00433855">
        <w:rPr>
          <w:b/>
          <w:bCs/>
        </w:rPr>
        <w:t xml:space="preserve"> Mountain Special“</w:t>
      </w:r>
      <w:r w:rsidR="00ED6DF2" w:rsidRPr="00433855">
        <w:rPr>
          <w:b/>
          <w:bCs/>
        </w:rPr>
        <w:t xml:space="preserve"> </w:t>
      </w:r>
      <w:r w:rsidR="00540B3A" w:rsidRPr="00433855">
        <w:rPr>
          <w:b/>
          <w:bCs/>
        </w:rPr>
        <w:t xml:space="preserve">mit Dimitri Vegas &amp; Like Mike </w:t>
      </w:r>
      <w:r w:rsidR="003070D3" w:rsidRPr="00433855">
        <w:rPr>
          <w:b/>
          <w:bCs/>
        </w:rPr>
        <w:t>ein musikalisches Highlight im Rahmen des Konzert</w:t>
      </w:r>
      <w:r w:rsidR="002973E2" w:rsidRPr="00433855">
        <w:rPr>
          <w:b/>
          <w:bCs/>
        </w:rPr>
        <w:t>j</w:t>
      </w:r>
      <w:r w:rsidR="003070D3" w:rsidRPr="00433855">
        <w:rPr>
          <w:b/>
          <w:bCs/>
        </w:rPr>
        <w:t>ubiläum</w:t>
      </w:r>
      <w:r w:rsidR="002973E2" w:rsidRPr="00433855">
        <w:rPr>
          <w:b/>
          <w:bCs/>
        </w:rPr>
        <w:t>s</w:t>
      </w:r>
      <w:r w:rsidR="003070D3" w:rsidRPr="00433855">
        <w:rPr>
          <w:b/>
          <w:bCs/>
        </w:rPr>
        <w:t xml:space="preserve"> „30 </w:t>
      </w:r>
      <w:proofErr w:type="spellStart"/>
      <w:r w:rsidR="003070D3" w:rsidRPr="00433855">
        <w:rPr>
          <w:b/>
          <w:bCs/>
        </w:rPr>
        <w:t>Years</w:t>
      </w:r>
      <w:proofErr w:type="spellEnd"/>
      <w:r w:rsidR="003070D3" w:rsidRPr="00433855">
        <w:rPr>
          <w:b/>
          <w:bCs/>
        </w:rPr>
        <w:t xml:space="preserve"> T.O.M.“</w:t>
      </w:r>
      <w:r w:rsidR="00AB7D84" w:rsidRPr="00433855">
        <w:rPr>
          <w:b/>
          <w:bCs/>
        </w:rPr>
        <w:t xml:space="preserve">. </w:t>
      </w:r>
      <w:r w:rsidR="008313BB" w:rsidRPr="00433855">
        <w:rPr>
          <w:b/>
          <w:bCs/>
        </w:rPr>
        <w:t>Das belgische DJ-Duo verwandelte die legendäre Ischgl Stage in einen Dancefloor der Superlative und begeisterte Tausende mit einer elektrisierenden Performance inmitten der Silvretta</w:t>
      </w:r>
      <w:r w:rsidR="00AF445C" w:rsidRPr="00433855">
        <w:rPr>
          <w:b/>
          <w:bCs/>
        </w:rPr>
        <w:t xml:space="preserve"> Arena</w:t>
      </w:r>
      <w:r w:rsidR="008313BB" w:rsidRPr="00433855">
        <w:rPr>
          <w:b/>
          <w:bCs/>
        </w:rPr>
        <w:t>.</w:t>
      </w:r>
    </w:p>
    <w:p w14:paraId="23DF4DB0" w14:textId="08ACAD4A" w:rsidR="00C125EF" w:rsidRDefault="007C51B8" w:rsidP="007C51B8">
      <w:r w:rsidRPr="00433855">
        <w:t>Bekannt von den größten Festivalbühnen der Welt lieferten die beiden Brüder eine energiegeladene Show, die Beats, Visuals und Pyroeffekte zu einem explosiven Gesamterlebnis vereinte. D</w:t>
      </w:r>
      <w:r w:rsidR="006116EF" w:rsidRPr="00433855">
        <w:t xml:space="preserve">ie </w:t>
      </w:r>
      <w:r w:rsidR="00D02BDB" w:rsidRPr="00433855">
        <w:t>Frühlingssonne</w:t>
      </w:r>
      <w:r w:rsidR="006116EF" w:rsidRPr="00433855">
        <w:t xml:space="preserve"> strahlte</w:t>
      </w:r>
      <w:r w:rsidRPr="00433855">
        <w:t xml:space="preserve">, der Bass </w:t>
      </w:r>
      <w:r w:rsidR="008C1293" w:rsidRPr="00433855">
        <w:t>hallte</w:t>
      </w:r>
      <w:r w:rsidRPr="00433855">
        <w:t xml:space="preserve"> durch die Berge und</w:t>
      </w:r>
      <w:r w:rsidR="00433855" w:rsidRPr="00433855">
        <w:t xml:space="preserve"> 15.000</w:t>
      </w:r>
      <w:r w:rsidR="008C1293" w:rsidRPr="00433855">
        <w:t xml:space="preserve"> Wintersportler</w:t>
      </w:r>
      <w:r w:rsidRPr="00433855">
        <w:t xml:space="preserve"> </w:t>
      </w:r>
      <w:r w:rsidR="001B7DAA" w:rsidRPr="00433855">
        <w:t xml:space="preserve">genossen eine Klangkulisse, wie sie sonst nur bei den größten Musikfestivals der Welt zu erleben ist. </w:t>
      </w:r>
      <w:r w:rsidRPr="00433855">
        <w:t>Ein Event, das einmal mehr bewies, dass Ischgl mit seinem musikalischen Gespür immer am Puls der Zeit bleibt.</w:t>
      </w:r>
    </w:p>
    <w:p w14:paraId="48B4109C" w14:textId="77777777" w:rsidR="00C125EF" w:rsidRPr="007C51B8" w:rsidRDefault="00C125EF" w:rsidP="00C125EF">
      <w:pPr>
        <w:rPr>
          <w:b/>
          <w:bCs/>
        </w:rPr>
      </w:pPr>
      <w:r w:rsidRPr="007C51B8">
        <w:rPr>
          <w:b/>
          <w:bCs/>
        </w:rPr>
        <w:t>Elektronischer Ausnahmezustand in den Alpen</w:t>
      </w:r>
    </w:p>
    <w:p w14:paraId="3992121F" w14:textId="35976D11" w:rsidR="007C51B8" w:rsidRPr="00884848" w:rsidRDefault="00FA0AE9" w:rsidP="007C51B8">
      <w:r w:rsidRPr="00884848">
        <w:t>Dimitri Vegas &amp; Like Mike präsentier</w:t>
      </w:r>
      <w:r w:rsidR="000F4E6F" w:rsidRPr="00884848">
        <w:t>t</w:t>
      </w:r>
      <w:r w:rsidRPr="00884848">
        <w:t xml:space="preserve">en </w:t>
      </w:r>
      <w:r w:rsidR="00F35579" w:rsidRPr="00884848">
        <w:t>ein komplett elektronisch geprägte</w:t>
      </w:r>
      <w:r w:rsidR="0063070A" w:rsidRPr="00884848">
        <w:t>s</w:t>
      </w:r>
      <w:r w:rsidR="00F35579" w:rsidRPr="00884848">
        <w:t xml:space="preserve"> Line-up</w:t>
      </w:r>
      <w:r w:rsidR="000F4E6F" w:rsidRPr="00884848">
        <w:t xml:space="preserve">. </w:t>
      </w:r>
      <w:r w:rsidR="007C51B8" w:rsidRPr="00884848">
        <w:t xml:space="preserve">Der Auftritt der </w:t>
      </w:r>
      <w:r w:rsidR="009A36B9" w:rsidRPr="00884848">
        <w:t>bereits zweimal</w:t>
      </w:r>
      <w:r w:rsidR="007C51B8" w:rsidRPr="00884848">
        <w:t xml:space="preserve"> als „#1 DJs </w:t>
      </w:r>
      <w:proofErr w:type="spellStart"/>
      <w:r w:rsidR="007C51B8" w:rsidRPr="00884848">
        <w:t>of</w:t>
      </w:r>
      <w:proofErr w:type="spellEnd"/>
      <w:r w:rsidR="007C51B8" w:rsidRPr="00884848">
        <w:t xml:space="preserve"> </w:t>
      </w:r>
      <w:proofErr w:type="spellStart"/>
      <w:r w:rsidR="007C51B8" w:rsidRPr="00884848">
        <w:t>the</w:t>
      </w:r>
      <w:proofErr w:type="spellEnd"/>
      <w:r w:rsidR="007C51B8" w:rsidRPr="00884848">
        <w:t xml:space="preserve"> World“ ausgezeichneten Künstler wurde vom Publikum euphorisch gefeiert. Der Soundtrack: global </w:t>
      </w:r>
      <w:r w:rsidR="00A42C90" w:rsidRPr="00884848">
        <w:t>beliebte</w:t>
      </w:r>
      <w:r w:rsidR="007C51B8" w:rsidRPr="00884848">
        <w:t xml:space="preserve"> Tracks wie </w:t>
      </w:r>
      <w:r w:rsidR="00070DAE" w:rsidRPr="00884848">
        <w:t>„</w:t>
      </w:r>
      <w:r w:rsidR="007C51B8" w:rsidRPr="00884848">
        <w:t xml:space="preserve">The Hum“, </w:t>
      </w:r>
      <w:r w:rsidR="00070DAE" w:rsidRPr="00884848">
        <w:t>„</w:t>
      </w:r>
      <w:proofErr w:type="spellStart"/>
      <w:r w:rsidR="007C51B8" w:rsidRPr="00884848">
        <w:t>Mammoth</w:t>
      </w:r>
      <w:proofErr w:type="spellEnd"/>
      <w:r w:rsidR="007C51B8" w:rsidRPr="00884848">
        <w:t xml:space="preserve">“ oder </w:t>
      </w:r>
      <w:r w:rsidR="00070DAE" w:rsidRPr="00884848">
        <w:t>„</w:t>
      </w:r>
      <w:r w:rsidR="007C51B8" w:rsidRPr="00884848">
        <w:t xml:space="preserve">Instagram“. Die Inszenierung: ein audiovisuelles Spektakel zwischen </w:t>
      </w:r>
      <w:r w:rsidR="00B411B0" w:rsidRPr="00884848">
        <w:t xml:space="preserve">Sonne, </w:t>
      </w:r>
      <w:r w:rsidR="007C51B8" w:rsidRPr="00884848">
        <w:t>Schnee und Soundgewitter.</w:t>
      </w:r>
    </w:p>
    <w:p w14:paraId="0DD0D5CD" w14:textId="742C1BA0" w:rsidR="005C3537" w:rsidRPr="00884848" w:rsidRDefault="005C3537" w:rsidP="005C3537">
      <w:pPr>
        <w:rPr>
          <w:b/>
          <w:bCs/>
        </w:rPr>
      </w:pPr>
      <w:r w:rsidRPr="00884848">
        <w:rPr>
          <w:b/>
          <w:bCs/>
        </w:rPr>
        <w:t xml:space="preserve">Starke Unterstützung: MATTN </w:t>
      </w:r>
      <w:r w:rsidR="000453DE" w:rsidRPr="00884848">
        <w:rPr>
          <w:b/>
          <w:bCs/>
        </w:rPr>
        <w:t>und</w:t>
      </w:r>
      <w:r w:rsidRPr="00884848">
        <w:rPr>
          <w:b/>
          <w:bCs/>
        </w:rPr>
        <w:t xml:space="preserve"> Joel Corry komplettieren das Line-up</w:t>
      </w:r>
    </w:p>
    <w:p w14:paraId="38279D4E" w14:textId="77D47013" w:rsidR="005C3537" w:rsidRDefault="005C3537" w:rsidP="007C51B8">
      <w:r w:rsidRPr="00884848">
        <w:t>Bereits ab 13:00 Uhr heizte MATTN als Warm-up-Act das Publikum ein. Die belgische DJane, bekannt für ihre kraftvollen Sets zwischen Festival-Hymne und Clubsound, sorgte</w:t>
      </w:r>
      <w:r w:rsidR="002A132C" w:rsidRPr="00884848">
        <w:t xml:space="preserve"> mit </w:t>
      </w:r>
      <w:r w:rsidR="00030C78" w:rsidRPr="00884848">
        <w:t xml:space="preserve">populären </w:t>
      </w:r>
      <w:r w:rsidR="00A84B34" w:rsidRPr="00884848">
        <w:t>Songs</w:t>
      </w:r>
      <w:r w:rsidR="002A132C" w:rsidRPr="00884848">
        <w:t xml:space="preserve"> wie „</w:t>
      </w:r>
      <w:proofErr w:type="spellStart"/>
      <w:r w:rsidR="002A132C" w:rsidRPr="00884848">
        <w:t>Girlz</w:t>
      </w:r>
      <w:proofErr w:type="spellEnd"/>
      <w:r w:rsidR="002A132C" w:rsidRPr="00884848">
        <w:t xml:space="preserve"> </w:t>
      </w:r>
      <w:proofErr w:type="spellStart"/>
      <w:r w:rsidR="002A132C" w:rsidRPr="00884848">
        <w:t>Wanna</w:t>
      </w:r>
      <w:proofErr w:type="spellEnd"/>
      <w:r w:rsidR="002A132C" w:rsidRPr="00884848">
        <w:t xml:space="preserve"> </w:t>
      </w:r>
      <w:proofErr w:type="spellStart"/>
      <w:r w:rsidR="002A132C" w:rsidRPr="00884848">
        <w:t>Have</w:t>
      </w:r>
      <w:proofErr w:type="spellEnd"/>
      <w:r w:rsidR="002A132C" w:rsidRPr="00884848">
        <w:t xml:space="preserve"> Fun“</w:t>
      </w:r>
      <w:r w:rsidRPr="00884848">
        <w:t xml:space="preserve"> für die perfekte Einstimmung auf den Nachmittag. Nach dem Hauptact </w:t>
      </w:r>
      <w:r w:rsidR="00823AB8" w:rsidRPr="00884848">
        <w:t xml:space="preserve">mit Dimitri Vegas </w:t>
      </w:r>
      <w:r w:rsidR="00A35E66" w:rsidRPr="00884848">
        <w:t xml:space="preserve">&amp; </w:t>
      </w:r>
      <w:r w:rsidR="00823AB8" w:rsidRPr="00884848">
        <w:t xml:space="preserve">Like Mike </w:t>
      </w:r>
      <w:r w:rsidRPr="00884848">
        <w:t xml:space="preserve">übernahm ab 15:45 Uhr Joel Corry die </w:t>
      </w:r>
      <w:proofErr w:type="spellStart"/>
      <w:r w:rsidRPr="00884848">
        <w:t>Turntables</w:t>
      </w:r>
      <w:proofErr w:type="spellEnd"/>
      <w:r w:rsidRPr="00884848">
        <w:t xml:space="preserve">. Der britische Chartstürmer – unter anderem bekannt durch Hits wie </w:t>
      </w:r>
      <w:r w:rsidR="00070DAE" w:rsidRPr="00884848">
        <w:t>„</w:t>
      </w:r>
      <w:r w:rsidRPr="00884848">
        <w:t xml:space="preserve">Head &amp; Heart“ – brachte zum Cool-down eine mitreißende Mischung aus Pop, House und </w:t>
      </w:r>
      <w:r w:rsidR="00CB7FE8" w:rsidRPr="00884848">
        <w:t>sommerlichen Vibes</w:t>
      </w:r>
      <w:r w:rsidRPr="00884848">
        <w:t xml:space="preserve"> auf die Bühne. Gemeinsam mit dem Headliner bildeten die beiden Acts ein stimmiges, temporeiches Konzertpaket, das den Nerv der Zeit</w:t>
      </w:r>
      <w:r w:rsidRPr="006D5EB6">
        <w:t xml:space="preserve"> traf.</w:t>
      </w:r>
    </w:p>
    <w:p w14:paraId="4D118913" w14:textId="17504D8E" w:rsidR="00824CFB" w:rsidRPr="00884848" w:rsidRDefault="00D448D8" w:rsidP="00824CFB">
      <w:r w:rsidRPr="00884848">
        <w:rPr>
          <w:b/>
          <w:bCs/>
        </w:rPr>
        <w:t xml:space="preserve">„30 </w:t>
      </w:r>
      <w:proofErr w:type="spellStart"/>
      <w:r w:rsidRPr="00884848">
        <w:rPr>
          <w:b/>
          <w:bCs/>
        </w:rPr>
        <w:t>Years</w:t>
      </w:r>
      <w:proofErr w:type="spellEnd"/>
      <w:r w:rsidRPr="00884848">
        <w:rPr>
          <w:b/>
          <w:bCs/>
        </w:rPr>
        <w:t xml:space="preserve"> T.O.M.“</w:t>
      </w:r>
      <w:r w:rsidR="00824CFB" w:rsidRPr="00884848">
        <w:rPr>
          <w:b/>
          <w:bCs/>
        </w:rPr>
        <w:t xml:space="preserve"> </w:t>
      </w:r>
      <w:r w:rsidR="00E4039F" w:rsidRPr="00884848">
        <w:rPr>
          <w:b/>
          <w:bCs/>
        </w:rPr>
        <w:t xml:space="preserve">– </w:t>
      </w:r>
      <w:r w:rsidR="00443344" w:rsidRPr="00884848">
        <w:rPr>
          <w:b/>
          <w:bCs/>
        </w:rPr>
        <w:t xml:space="preserve">Drei Jahrzehnte Musikgeschichte in Ischgl </w:t>
      </w:r>
    </w:p>
    <w:p w14:paraId="6AB5939C" w14:textId="77777777" w:rsidR="00396E56" w:rsidRDefault="00B71DB4" w:rsidP="00FF7476">
      <w:r w:rsidRPr="00884848">
        <w:t xml:space="preserve">Am 30. April eröffnete der beliebte </w:t>
      </w:r>
      <w:proofErr w:type="spellStart"/>
      <w:proofErr w:type="gramStart"/>
      <w:r w:rsidRPr="00884848">
        <w:t>sun.downer</w:t>
      </w:r>
      <w:proofErr w:type="spellEnd"/>
      <w:proofErr w:type="gramEnd"/>
      <w:r w:rsidRPr="00884848">
        <w:t xml:space="preserve"> das Jubiläum „30 </w:t>
      </w:r>
      <w:proofErr w:type="spellStart"/>
      <w:r w:rsidRPr="00884848">
        <w:t>Years</w:t>
      </w:r>
      <w:proofErr w:type="spellEnd"/>
      <w:r w:rsidRPr="00884848">
        <w:t xml:space="preserve"> T.O.M.“ und </w:t>
      </w:r>
      <w:r w:rsidR="00F436B0" w:rsidRPr="00884848">
        <w:t>setzte</w:t>
      </w:r>
      <w:r w:rsidRPr="00884848">
        <w:t xml:space="preserve"> einen stimmungsvollen Auftakt </w:t>
      </w:r>
      <w:r w:rsidR="00F436B0" w:rsidRPr="00884848">
        <w:t xml:space="preserve">für die </w:t>
      </w:r>
      <w:r w:rsidR="000119ED" w:rsidRPr="00884848">
        <w:t>Jubiläumsfeierlichkeiten</w:t>
      </w:r>
      <w:r w:rsidR="00824CFB" w:rsidRPr="00884848">
        <w:t xml:space="preserve">. </w:t>
      </w:r>
      <w:r w:rsidR="00824CFB" w:rsidRPr="00884848">
        <w:rPr>
          <w:lang w:val="en-US"/>
        </w:rPr>
        <w:t xml:space="preserve">Den </w:t>
      </w:r>
      <w:proofErr w:type="spellStart"/>
      <w:r w:rsidR="00824CFB" w:rsidRPr="00884848">
        <w:rPr>
          <w:lang w:val="en-US"/>
        </w:rPr>
        <w:t>krönenden</w:t>
      </w:r>
      <w:proofErr w:type="spellEnd"/>
      <w:r w:rsidR="00824CFB" w:rsidRPr="00884848">
        <w:rPr>
          <w:lang w:val="en-US"/>
        </w:rPr>
        <w:t xml:space="preserve"> </w:t>
      </w:r>
      <w:proofErr w:type="spellStart"/>
      <w:r w:rsidR="00824CFB" w:rsidRPr="00884848">
        <w:rPr>
          <w:lang w:val="en-US"/>
        </w:rPr>
        <w:t>Abschluss</w:t>
      </w:r>
      <w:proofErr w:type="spellEnd"/>
      <w:r w:rsidR="00824CFB" w:rsidRPr="00884848">
        <w:rPr>
          <w:lang w:val="en-US"/>
        </w:rPr>
        <w:t xml:space="preserve"> </w:t>
      </w:r>
      <w:proofErr w:type="spellStart"/>
      <w:r w:rsidR="00824CFB" w:rsidRPr="00884848">
        <w:rPr>
          <w:lang w:val="en-US"/>
        </w:rPr>
        <w:t>bildet</w:t>
      </w:r>
      <w:proofErr w:type="spellEnd"/>
      <w:r w:rsidR="00824CFB" w:rsidRPr="00884848">
        <w:rPr>
          <w:lang w:val="en-US"/>
        </w:rPr>
        <w:t xml:space="preserve"> das </w:t>
      </w:r>
      <w:r w:rsidR="0088495A" w:rsidRPr="00884848">
        <w:rPr>
          <w:lang w:val="en-US"/>
        </w:rPr>
        <w:t xml:space="preserve">„Top of the Mountain </w:t>
      </w:r>
      <w:r w:rsidR="00824CFB" w:rsidRPr="00884848">
        <w:rPr>
          <w:lang w:val="en-US"/>
        </w:rPr>
        <w:t xml:space="preserve">Closing </w:t>
      </w:r>
      <w:proofErr w:type="gramStart"/>
      <w:r w:rsidR="00824CFB" w:rsidRPr="00884848">
        <w:rPr>
          <w:lang w:val="en-US"/>
        </w:rPr>
        <w:t>Concert</w:t>
      </w:r>
      <w:r w:rsidR="0088495A" w:rsidRPr="00884848">
        <w:rPr>
          <w:lang w:val="en-US"/>
        </w:rPr>
        <w:t>“</w:t>
      </w:r>
      <w:r w:rsidR="00824CFB" w:rsidRPr="00884848">
        <w:rPr>
          <w:lang w:val="en-US"/>
        </w:rPr>
        <w:t xml:space="preserve"> </w:t>
      </w:r>
      <w:proofErr w:type="spellStart"/>
      <w:r w:rsidR="00824CFB" w:rsidRPr="00884848">
        <w:rPr>
          <w:lang w:val="en-US"/>
        </w:rPr>
        <w:t>mit</w:t>
      </w:r>
      <w:proofErr w:type="spellEnd"/>
      <w:proofErr w:type="gramEnd"/>
      <w:r w:rsidR="00824CFB" w:rsidRPr="00884848">
        <w:rPr>
          <w:lang w:val="en-US"/>
        </w:rPr>
        <w:t xml:space="preserve"> OneRepublic am 3. </w:t>
      </w:r>
      <w:r w:rsidR="00824CFB" w:rsidRPr="00884848">
        <w:t>Mai. Die mehrfach mit Platin ausgezeichnete Band</w:t>
      </w:r>
      <w:r w:rsidR="00593B35" w:rsidRPr="00884848">
        <w:t xml:space="preserve"> wird mit ihren Welthits für ein unvergessliches Finale sorgen</w:t>
      </w:r>
      <w:r w:rsidR="00475484" w:rsidRPr="00884848">
        <w:t xml:space="preserve">. </w:t>
      </w:r>
    </w:p>
    <w:p w14:paraId="5FF723E1" w14:textId="16483212" w:rsidR="00FC0E0F" w:rsidRPr="00884848" w:rsidRDefault="00824CFB" w:rsidP="00FF7476">
      <w:r w:rsidRPr="00884848">
        <w:lastRenderedPageBreak/>
        <w:t xml:space="preserve">Zwischen den Konzerten </w:t>
      </w:r>
      <w:r w:rsidR="008F3993" w:rsidRPr="00884848">
        <w:t>bleibt</w:t>
      </w:r>
      <w:r w:rsidRPr="00884848">
        <w:t xml:space="preserve"> Zeit für sonnige Stunden auf den Terrassen der Bergrestaurants, Firnfahrten und Begegnungen mit </w:t>
      </w:r>
      <w:r w:rsidR="00CA19F7" w:rsidRPr="00884848">
        <w:t>Musik</w:t>
      </w:r>
      <w:r w:rsidR="00B60C48" w:rsidRPr="00884848">
        <w:t>- und Wintersport</w:t>
      </w:r>
      <w:r w:rsidR="00CA19F7" w:rsidRPr="00884848">
        <w:t>fans</w:t>
      </w:r>
      <w:r w:rsidRPr="00884848">
        <w:t xml:space="preserve"> aus aller Welt.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D226E9" w14:paraId="19CA25D3" w14:textId="77777777" w:rsidTr="0041322F">
        <w:tc>
          <w:tcPr>
            <w:tcW w:w="9060" w:type="dxa"/>
            <w:gridSpan w:val="2"/>
          </w:tcPr>
          <w:p w14:paraId="502AECC5" w14:textId="77777777" w:rsidR="009F357E" w:rsidRPr="00D226E9" w:rsidRDefault="0041322F" w:rsidP="0041322F">
            <w:pPr>
              <w:ind w:left="-105"/>
            </w:pPr>
            <w:r w:rsidRPr="00884848">
              <w:br/>
            </w:r>
            <w:r w:rsidR="00FF7476" w:rsidRPr="00884848">
              <w:t>Weitere Informationen unter</w:t>
            </w:r>
            <w:r w:rsidR="00E40EA1" w:rsidRPr="00884848">
              <w:t xml:space="preserve"> </w:t>
            </w:r>
            <w:hyperlink r:id="rId10" w:history="1">
              <w:r w:rsidR="00E40EA1" w:rsidRPr="00884848">
                <w:rPr>
                  <w:rStyle w:val="Hyperlink"/>
                  <w:rFonts w:eastAsiaTheme="majorEastAsia"/>
                </w:rPr>
                <w:t>www.ischgl.com</w:t>
              </w:r>
            </w:hyperlink>
            <w:r w:rsidR="00E40EA1" w:rsidRPr="00884848">
              <w:t>.</w:t>
            </w:r>
          </w:p>
        </w:tc>
      </w:tr>
      <w:tr w:rsidR="00CA103D" w:rsidRPr="00D226E9" w14:paraId="7DB090D0" w14:textId="77777777" w:rsidTr="0041322F">
        <w:tc>
          <w:tcPr>
            <w:tcW w:w="6946" w:type="dxa"/>
          </w:tcPr>
          <w:p w14:paraId="7B19C479" w14:textId="291557B7" w:rsidR="00CA103D" w:rsidRPr="00D226E9" w:rsidRDefault="00734F73" w:rsidP="0041322F">
            <w:pPr>
              <w:pStyle w:val="Fusszeile"/>
              <w:ind w:left="-105"/>
            </w:pPr>
            <w:fldSimple w:instr=" NUMCHARS   \* MERGEFORMAT ">
              <w:r>
                <w:rPr>
                  <w:noProof/>
                </w:rPr>
                <w:t>2633</w:t>
              </w:r>
            </w:fldSimple>
            <w:r w:rsidR="00CA103D" w:rsidRPr="00D226E9">
              <w:t xml:space="preserve"> </w:t>
            </w:r>
            <w:r w:rsidR="00FF7476" w:rsidRPr="00D226E9">
              <w:t xml:space="preserve">Zeichen </w:t>
            </w:r>
            <w:r w:rsidR="0041322F" w:rsidRPr="00D226E9">
              <w:t>ohne</w:t>
            </w:r>
            <w:r w:rsidR="00FF7476" w:rsidRPr="00D226E9">
              <w:t xml:space="preserve"> Leerzeichen</w:t>
            </w:r>
          </w:p>
        </w:tc>
        <w:tc>
          <w:tcPr>
            <w:tcW w:w="2114" w:type="dxa"/>
          </w:tcPr>
          <w:p w14:paraId="26935856" w14:textId="7C9026A6" w:rsidR="00CA103D" w:rsidRPr="00D226E9" w:rsidRDefault="00CA103D" w:rsidP="0041322F">
            <w:pPr>
              <w:pStyle w:val="Fusszeile"/>
              <w:ind w:left="-105"/>
            </w:pPr>
            <w:r w:rsidRPr="00D226E9">
              <w:fldChar w:fldCharType="begin"/>
            </w:r>
            <w:r w:rsidRPr="00D226E9">
              <w:instrText xml:space="preserve"> DATE  \@ "MMMM yyyy"  \* MERGEFORMAT </w:instrText>
            </w:r>
            <w:r w:rsidRPr="00D226E9">
              <w:fldChar w:fldCharType="separate"/>
            </w:r>
            <w:r w:rsidR="00396E56">
              <w:rPr>
                <w:noProof/>
              </w:rPr>
              <w:t>Mai 2025</w:t>
            </w:r>
            <w:r w:rsidRPr="00D226E9">
              <w:fldChar w:fldCharType="end"/>
            </w:r>
          </w:p>
        </w:tc>
      </w:tr>
      <w:tr w:rsidR="00CA103D" w:rsidRPr="00D226E9" w14:paraId="01CE086F" w14:textId="77777777" w:rsidTr="0041322F">
        <w:tc>
          <w:tcPr>
            <w:tcW w:w="9060" w:type="dxa"/>
            <w:gridSpan w:val="2"/>
          </w:tcPr>
          <w:p w14:paraId="79B076E4" w14:textId="77777777" w:rsidR="00CA103D" w:rsidRPr="00D226E9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35B7B9D2" w14:textId="77777777" w:rsidTr="0041322F">
        <w:tc>
          <w:tcPr>
            <w:tcW w:w="9060" w:type="dxa"/>
            <w:gridSpan w:val="2"/>
          </w:tcPr>
          <w:p w14:paraId="58264AB0" w14:textId="54223600" w:rsidR="00CA103D" w:rsidRPr="00B74F20" w:rsidRDefault="00FF7476" w:rsidP="0041322F">
            <w:pPr>
              <w:pStyle w:val="Fusszeile"/>
              <w:ind w:left="-105"/>
            </w:pPr>
            <w:r w:rsidRPr="00D226E9">
              <w:t xml:space="preserve">Bilder-Download: </w:t>
            </w:r>
            <w:hyperlink r:id="rId11" w:history="1">
              <w:r w:rsidR="0041322F" w:rsidRPr="00B74F20">
                <w:rPr>
                  <w:rStyle w:val="Hyperlink"/>
                </w:rPr>
                <w:t>Images Paznaun – Ischgl</w:t>
              </w:r>
            </w:hyperlink>
          </w:p>
          <w:p w14:paraId="3987D94C" w14:textId="003D4150" w:rsidR="00C047AE" w:rsidRPr="00F61CA1" w:rsidRDefault="00C047AE" w:rsidP="00C047AE">
            <w:pPr>
              <w:pStyle w:val="Fusszeile"/>
              <w:ind w:left="-105"/>
            </w:pPr>
            <w:r w:rsidRPr="00B74F20">
              <w:t>Video-Download</w:t>
            </w:r>
            <w:hyperlink r:id="rId12" w:history="1">
              <w:r w:rsidRPr="00B74F20">
                <w:rPr>
                  <w:rStyle w:val="Hyperlink"/>
                </w:rPr>
                <w:t xml:space="preserve">: Images </w:t>
              </w:r>
              <w:proofErr w:type="spellStart"/>
              <w:r w:rsidRPr="00B74F20">
                <w:rPr>
                  <w:rStyle w:val="Hyperlink"/>
                </w:rPr>
                <w:t>Paznaun_Video</w:t>
              </w:r>
              <w:proofErr w:type="spellEnd"/>
              <w:r w:rsidRPr="00B74F20">
                <w:rPr>
                  <w:rStyle w:val="Hyperlink"/>
                </w:rPr>
                <w:t xml:space="preserve"> </w:t>
              </w:r>
              <w:r w:rsidR="005F6D10" w:rsidRPr="00B74F20">
                <w:rPr>
                  <w:rStyle w:val="Hyperlink"/>
                </w:rPr>
                <w:t xml:space="preserve">– </w:t>
              </w:r>
              <w:r w:rsidRPr="00B74F20">
                <w:rPr>
                  <w:rStyle w:val="Hyperlink"/>
                </w:rPr>
                <w:t>Ischgl</w:t>
              </w:r>
            </w:hyperlink>
          </w:p>
          <w:p w14:paraId="6F54435A" w14:textId="245305C0" w:rsidR="00C047AE" w:rsidRPr="003863ED" w:rsidRDefault="00C047AE" w:rsidP="0041322F">
            <w:pPr>
              <w:pStyle w:val="Fusszeile"/>
              <w:ind w:left="-105"/>
            </w:pPr>
          </w:p>
          <w:p w14:paraId="500C1CE7" w14:textId="77777777" w:rsidR="0041322F" w:rsidRPr="003863ED" w:rsidRDefault="0041322F" w:rsidP="0041322F">
            <w:pPr>
              <w:pStyle w:val="Fusszeile"/>
              <w:ind w:left="-105"/>
            </w:pPr>
          </w:p>
          <w:p w14:paraId="7BBDA806" w14:textId="77777777" w:rsidR="0041322F" w:rsidRPr="00D226E9" w:rsidRDefault="0041322F" w:rsidP="0041322F">
            <w:pPr>
              <w:pStyle w:val="Fusszeile"/>
              <w:ind w:left="-105"/>
            </w:pPr>
            <w:r w:rsidRPr="00D226E9">
              <w:t xml:space="preserve">Alle Texte sowie Bilder gibt es unter </w:t>
            </w:r>
            <w:hyperlink r:id="rId13" w:history="1">
              <w:r w:rsidRPr="00D226E9">
                <w:rPr>
                  <w:rStyle w:val="Hyperlink"/>
                </w:rPr>
                <w:t>Presse Paznaun – Ischgl</w:t>
              </w:r>
            </w:hyperlink>
            <w:r w:rsidRPr="00D226E9">
              <w:t xml:space="preserve"> zum kostenlosen Download.</w:t>
            </w:r>
          </w:p>
          <w:p w14:paraId="35E3F3C7" w14:textId="77777777" w:rsidR="0041322F" w:rsidRPr="00D226E9" w:rsidRDefault="0041322F" w:rsidP="0041322F">
            <w:pPr>
              <w:pStyle w:val="Fusszeile"/>
              <w:ind w:left="-105"/>
            </w:pPr>
          </w:p>
          <w:p w14:paraId="050BEE0A" w14:textId="77777777" w:rsidR="00CA103D" w:rsidRPr="00370222" w:rsidRDefault="00CA103D" w:rsidP="0041322F">
            <w:pPr>
              <w:pStyle w:val="Fusszeile"/>
              <w:ind w:left="-105"/>
            </w:pPr>
            <w:r w:rsidRPr="00D226E9">
              <w:t>Copyright</w:t>
            </w:r>
            <w:r w:rsidR="00370222" w:rsidRPr="00D226E9">
              <w:t xml:space="preserve"> Texte und Bilder:</w:t>
            </w:r>
            <w:r w:rsidRPr="00D226E9">
              <w:t xml:space="preserve"> © TVB Paznaun – Ischgl</w:t>
            </w:r>
          </w:p>
        </w:tc>
      </w:tr>
      <w:bookmarkEnd w:id="0"/>
    </w:tbl>
    <w:p w14:paraId="64606C01" w14:textId="77777777" w:rsidR="00965160" w:rsidRPr="00B74F20" w:rsidRDefault="00965160" w:rsidP="00CA103D">
      <w:pPr>
        <w:rPr>
          <w:color w:val="FF0000"/>
        </w:rPr>
      </w:pPr>
    </w:p>
    <w:sectPr w:rsidR="00965160" w:rsidRPr="00B74F20" w:rsidSect="00CA103D">
      <w:headerReference w:type="default" r:id="rId14"/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1131" w14:textId="77777777" w:rsidR="003B371C" w:rsidRDefault="003B371C" w:rsidP="00CA103D">
      <w:r>
        <w:separator/>
      </w:r>
    </w:p>
  </w:endnote>
  <w:endnote w:type="continuationSeparator" w:id="0">
    <w:p w14:paraId="23244E49" w14:textId="77777777" w:rsidR="003B371C" w:rsidRDefault="003B371C" w:rsidP="00CA103D">
      <w:r>
        <w:continuationSeparator/>
      </w:r>
    </w:p>
  </w:endnote>
  <w:endnote w:type="continuationNotice" w:id="1">
    <w:p w14:paraId="0EC17E67" w14:textId="77777777" w:rsidR="003B371C" w:rsidRDefault="003B3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55B8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FDB54" wp14:editId="2CAE0773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67BE" w14:textId="77777777" w:rsidR="003B371C" w:rsidRDefault="003B371C" w:rsidP="00CA103D">
      <w:r>
        <w:separator/>
      </w:r>
    </w:p>
  </w:footnote>
  <w:footnote w:type="continuationSeparator" w:id="0">
    <w:p w14:paraId="48294C57" w14:textId="77777777" w:rsidR="003B371C" w:rsidRDefault="003B371C" w:rsidP="00CA103D">
      <w:r>
        <w:continuationSeparator/>
      </w:r>
    </w:p>
  </w:footnote>
  <w:footnote w:type="continuationNotice" w:id="1">
    <w:p w14:paraId="2455AEDF" w14:textId="77777777" w:rsidR="003B371C" w:rsidRDefault="003B3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5B44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B"/>
    <w:rsid w:val="000004CD"/>
    <w:rsid w:val="00007A4B"/>
    <w:rsid w:val="000119ED"/>
    <w:rsid w:val="000122CC"/>
    <w:rsid w:val="00016C28"/>
    <w:rsid w:val="00027D74"/>
    <w:rsid w:val="00030C78"/>
    <w:rsid w:val="000337BA"/>
    <w:rsid w:val="00037114"/>
    <w:rsid w:val="00041E3E"/>
    <w:rsid w:val="00044732"/>
    <w:rsid w:val="000453DE"/>
    <w:rsid w:val="00045E84"/>
    <w:rsid w:val="00047226"/>
    <w:rsid w:val="00062580"/>
    <w:rsid w:val="00070DAE"/>
    <w:rsid w:val="00071F52"/>
    <w:rsid w:val="00084481"/>
    <w:rsid w:val="000861FA"/>
    <w:rsid w:val="000865E0"/>
    <w:rsid w:val="00090ABF"/>
    <w:rsid w:val="000C3BCF"/>
    <w:rsid w:val="000D5E64"/>
    <w:rsid w:val="000F0800"/>
    <w:rsid w:val="000F4E6F"/>
    <w:rsid w:val="001050BF"/>
    <w:rsid w:val="00105E3A"/>
    <w:rsid w:val="0011012F"/>
    <w:rsid w:val="00111AF2"/>
    <w:rsid w:val="00114C96"/>
    <w:rsid w:val="001446DB"/>
    <w:rsid w:val="00145EFD"/>
    <w:rsid w:val="001713FA"/>
    <w:rsid w:val="00177B24"/>
    <w:rsid w:val="001B1D70"/>
    <w:rsid w:val="001B2C6E"/>
    <w:rsid w:val="001B5FB2"/>
    <w:rsid w:val="001B7DAA"/>
    <w:rsid w:val="001E28CB"/>
    <w:rsid w:val="001F6A0B"/>
    <w:rsid w:val="00207DFF"/>
    <w:rsid w:val="0022287C"/>
    <w:rsid w:val="00225B9E"/>
    <w:rsid w:val="00225E0A"/>
    <w:rsid w:val="0023125E"/>
    <w:rsid w:val="0024624A"/>
    <w:rsid w:val="0025263A"/>
    <w:rsid w:val="00262154"/>
    <w:rsid w:val="0027352E"/>
    <w:rsid w:val="00280A24"/>
    <w:rsid w:val="002973E2"/>
    <w:rsid w:val="002A132C"/>
    <w:rsid w:val="002A3552"/>
    <w:rsid w:val="002A395A"/>
    <w:rsid w:val="002A5882"/>
    <w:rsid w:val="002A6364"/>
    <w:rsid w:val="002B0D43"/>
    <w:rsid w:val="002B3DA9"/>
    <w:rsid w:val="002B7201"/>
    <w:rsid w:val="002C1BEA"/>
    <w:rsid w:val="002C7975"/>
    <w:rsid w:val="002F1300"/>
    <w:rsid w:val="002F5AAD"/>
    <w:rsid w:val="00301258"/>
    <w:rsid w:val="003013CB"/>
    <w:rsid w:val="00305D1B"/>
    <w:rsid w:val="003070D3"/>
    <w:rsid w:val="00326EF3"/>
    <w:rsid w:val="00355727"/>
    <w:rsid w:val="0036714E"/>
    <w:rsid w:val="00370222"/>
    <w:rsid w:val="00370E50"/>
    <w:rsid w:val="00375E66"/>
    <w:rsid w:val="00382DEE"/>
    <w:rsid w:val="003863ED"/>
    <w:rsid w:val="00386FA0"/>
    <w:rsid w:val="00390E8F"/>
    <w:rsid w:val="00396E56"/>
    <w:rsid w:val="003A0428"/>
    <w:rsid w:val="003B28DD"/>
    <w:rsid w:val="003B371C"/>
    <w:rsid w:val="003B3B8D"/>
    <w:rsid w:val="003D6114"/>
    <w:rsid w:val="003E2452"/>
    <w:rsid w:val="003F581D"/>
    <w:rsid w:val="00402264"/>
    <w:rsid w:val="0041322F"/>
    <w:rsid w:val="00420CE9"/>
    <w:rsid w:val="00432AEE"/>
    <w:rsid w:val="00432DDD"/>
    <w:rsid w:val="00433855"/>
    <w:rsid w:val="00443344"/>
    <w:rsid w:val="004723B1"/>
    <w:rsid w:val="00475484"/>
    <w:rsid w:val="004777BC"/>
    <w:rsid w:val="0049002C"/>
    <w:rsid w:val="004A18B1"/>
    <w:rsid w:val="004B3292"/>
    <w:rsid w:val="004D1FA5"/>
    <w:rsid w:val="004D491F"/>
    <w:rsid w:val="004E0945"/>
    <w:rsid w:val="004E502B"/>
    <w:rsid w:val="004F5034"/>
    <w:rsid w:val="00520A37"/>
    <w:rsid w:val="00525113"/>
    <w:rsid w:val="00525A09"/>
    <w:rsid w:val="005409BE"/>
    <w:rsid w:val="00540B3A"/>
    <w:rsid w:val="00561756"/>
    <w:rsid w:val="005803B5"/>
    <w:rsid w:val="00581754"/>
    <w:rsid w:val="00583596"/>
    <w:rsid w:val="00593B35"/>
    <w:rsid w:val="005A3C7D"/>
    <w:rsid w:val="005B2626"/>
    <w:rsid w:val="005B3D6A"/>
    <w:rsid w:val="005B3E73"/>
    <w:rsid w:val="005B6BC6"/>
    <w:rsid w:val="005B7795"/>
    <w:rsid w:val="005C3537"/>
    <w:rsid w:val="005D427E"/>
    <w:rsid w:val="005D5B40"/>
    <w:rsid w:val="005F04E8"/>
    <w:rsid w:val="005F5A79"/>
    <w:rsid w:val="005F6D10"/>
    <w:rsid w:val="0060350C"/>
    <w:rsid w:val="006116EF"/>
    <w:rsid w:val="0063070A"/>
    <w:rsid w:val="006453F7"/>
    <w:rsid w:val="006715EA"/>
    <w:rsid w:val="00674D9C"/>
    <w:rsid w:val="0067670C"/>
    <w:rsid w:val="00690CAA"/>
    <w:rsid w:val="006934F0"/>
    <w:rsid w:val="006B2DD7"/>
    <w:rsid w:val="006B6A4D"/>
    <w:rsid w:val="006C7071"/>
    <w:rsid w:val="006D5EB6"/>
    <w:rsid w:val="006E40D5"/>
    <w:rsid w:val="006F1A6C"/>
    <w:rsid w:val="00700B3E"/>
    <w:rsid w:val="00703FC9"/>
    <w:rsid w:val="00713CF9"/>
    <w:rsid w:val="00715E2C"/>
    <w:rsid w:val="00734F73"/>
    <w:rsid w:val="007374D8"/>
    <w:rsid w:val="00740C42"/>
    <w:rsid w:val="00742F9D"/>
    <w:rsid w:val="00753D6F"/>
    <w:rsid w:val="00757E53"/>
    <w:rsid w:val="00761D04"/>
    <w:rsid w:val="00772CCC"/>
    <w:rsid w:val="00793CAC"/>
    <w:rsid w:val="007A11F5"/>
    <w:rsid w:val="007A6BD2"/>
    <w:rsid w:val="007C078E"/>
    <w:rsid w:val="007C51B8"/>
    <w:rsid w:val="007D1BB9"/>
    <w:rsid w:val="007D4F99"/>
    <w:rsid w:val="007F30CE"/>
    <w:rsid w:val="00811068"/>
    <w:rsid w:val="0081152F"/>
    <w:rsid w:val="00814050"/>
    <w:rsid w:val="00823AB8"/>
    <w:rsid w:val="00824CFB"/>
    <w:rsid w:val="008313BB"/>
    <w:rsid w:val="008360EC"/>
    <w:rsid w:val="00840C4A"/>
    <w:rsid w:val="0085051B"/>
    <w:rsid w:val="0086227B"/>
    <w:rsid w:val="008675E8"/>
    <w:rsid w:val="00870E31"/>
    <w:rsid w:val="00884848"/>
    <w:rsid w:val="0088495A"/>
    <w:rsid w:val="008B1DE3"/>
    <w:rsid w:val="008C1293"/>
    <w:rsid w:val="008C5FBD"/>
    <w:rsid w:val="008D4BEB"/>
    <w:rsid w:val="008F0B43"/>
    <w:rsid w:val="008F3993"/>
    <w:rsid w:val="008F407B"/>
    <w:rsid w:val="008F7025"/>
    <w:rsid w:val="0090243E"/>
    <w:rsid w:val="0094578C"/>
    <w:rsid w:val="0095554E"/>
    <w:rsid w:val="00965160"/>
    <w:rsid w:val="00976A37"/>
    <w:rsid w:val="00981733"/>
    <w:rsid w:val="00992987"/>
    <w:rsid w:val="00995631"/>
    <w:rsid w:val="009A36B9"/>
    <w:rsid w:val="009B4147"/>
    <w:rsid w:val="009D2D6B"/>
    <w:rsid w:val="009D3F2A"/>
    <w:rsid w:val="009D4063"/>
    <w:rsid w:val="009D5E3D"/>
    <w:rsid w:val="009D6BAC"/>
    <w:rsid w:val="009E1BCC"/>
    <w:rsid w:val="009E3992"/>
    <w:rsid w:val="009F357E"/>
    <w:rsid w:val="00A114A2"/>
    <w:rsid w:val="00A1186F"/>
    <w:rsid w:val="00A12AB5"/>
    <w:rsid w:val="00A174DB"/>
    <w:rsid w:val="00A30967"/>
    <w:rsid w:val="00A35E66"/>
    <w:rsid w:val="00A42C90"/>
    <w:rsid w:val="00A51164"/>
    <w:rsid w:val="00A63577"/>
    <w:rsid w:val="00A76876"/>
    <w:rsid w:val="00A81AD8"/>
    <w:rsid w:val="00A84B34"/>
    <w:rsid w:val="00A84B6F"/>
    <w:rsid w:val="00AA48A2"/>
    <w:rsid w:val="00AB0B3E"/>
    <w:rsid w:val="00AB30E2"/>
    <w:rsid w:val="00AB7D84"/>
    <w:rsid w:val="00AC10A0"/>
    <w:rsid w:val="00AE7514"/>
    <w:rsid w:val="00AF445C"/>
    <w:rsid w:val="00B019FE"/>
    <w:rsid w:val="00B060D9"/>
    <w:rsid w:val="00B14191"/>
    <w:rsid w:val="00B17499"/>
    <w:rsid w:val="00B3439A"/>
    <w:rsid w:val="00B353B8"/>
    <w:rsid w:val="00B411B0"/>
    <w:rsid w:val="00B53247"/>
    <w:rsid w:val="00B60C48"/>
    <w:rsid w:val="00B71DB4"/>
    <w:rsid w:val="00B74F20"/>
    <w:rsid w:val="00B74FB3"/>
    <w:rsid w:val="00B77AB7"/>
    <w:rsid w:val="00B85308"/>
    <w:rsid w:val="00BB61F8"/>
    <w:rsid w:val="00BB7BA4"/>
    <w:rsid w:val="00BC4605"/>
    <w:rsid w:val="00BC5B93"/>
    <w:rsid w:val="00BE1A4C"/>
    <w:rsid w:val="00BE2A95"/>
    <w:rsid w:val="00BF6CD4"/>
    <w:rsid w:val="00C00C39"/>
    <w:rsid w:val="00C047AE"/>
    <w:rsid w:val="00C125EF"/>
    <w:rsid w:val="00C15796"/>
    <w:rsid w:val="00C33404"/>
    <w:rsid w:val="00C4149D"/>
    <w:rsid w:val="00C67E63"/>
    <w:rsid w:val="00C840C1"/>
    <w:rsid w:val="00C907D6"/>
    <w:rsid w:val="00CA103D"/>
    <w:rsid w:val="00CA19F7"/>
    <w:rsid w:val="00CA687E"/>
    <w:rsid w:val="00CB1B0D"/>
    <w:rsid w:val="00CB7FE8"/>
    <w:rsid w:val="00CC43CE"/>
    <w:rsid w:val="00CC522C"/>
    <w:rsid w:val="00CC7A12"/>
    <w:rsid w:val="00CD2F4F"/>
    <w:rsid w:val="00CD3B4C"/>
    <w:rsid w:val="00CE4635"/>
    <w:rsid w:val="00CF3EF6"/>
    <w:rsid w:val="00D02BDB"/>
    <w:rsid w:val="00D051C6"/>
    <w:rsid w:val="00D15CF8"/>
    <w:rsid w:val="00D226E9"/>
    <w:rsid w:val="00D25386"/>
    <w:rsid w:val="00D37C7F"/>
    <w:rsid w:val="00D448D8"/>
    <w:rsid w:val="00D47FC0"/>
    <w:rsid w:val="00D65EB0"/>
    <w:rsid w:val="00D71BF1"/>
    <w:rsid w:val="00D7240A"/>
    <w:rsid w:val="00DB0CAD"/>
    <w:rsid w:val="00DB5C11"/>
    <w:rsid w:val="00DC07DF"/>
    <w:rsid w:val="00DC10E1"/>
    <w:rsid w:val="00DC1CB0"/>
    <w:rsid w:val="00DC5331"/>
    <w:rsid w:val="00DC5C99"/>
    <w:rsid w:val="00DC6CC3"/>
    <w:rsid w:val="00DE0C80"/>
    <w:rsid w:val="00DE0F13"/>
    <w:rsid w:val="00DE13A4"/>
    <w:rsid w:val="00E02B3B"/>
    <w:rsid w:val="00E20BFB"/>
    <w:rsid w:val="00E22BD5"/>
    <w:rsid w:val="00E362E0"/>
    <w:rsid w:val="00E4039F"/>
    <w:rsid w:val="00E40EA1"/>
    <w:rsid w:val="00E62B19"/>
    <w:rsid w:val="00E70269"/>
    <w:rsid w:val="00E72D15"/>
    <w:rsid w:val="00E846C1"/>
    <w:rsid w:val="00E905B8"/>
    <w:rsid w:val="00EB5B5E"/>
    <w:rsid w:val="00EB72EB"/>
    <w:rsid w:val="00EC5B18"/>
    <w:rsid w:val="00ED6DF2"/>
    <w:rsid w:val="00EE771F"/>
    <w:rsid w:val="00F22F9D"/>
    <w:rsid w:val="00F23BD1"/>
    <w:rsid w:val="00F35579"/>
    <w:rsid w:val="00F36CAE"/>
    <w:rsid w:val="00F40975"/>
    <w:rsid w:val="00F436B0"/>
    <w:rsid w:val="00F5134E"/>
    <w:rsid w:val="00F602E1"/>
    <w:rsid w:val="00F61CA1"/>
    <w:rsid w:val="00FA0AE9"/>
    <w:rsid w:val="00FB072F"/>
    <w:rsid w:val="00FC0E0F"/>
    <w:rsid w:val="00FC6D80"/>
    <w:rsid w:val="00FF1E6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2647"/>
  <w15:chartTrackingRefBased/>
  <w15:docId w15:val="{55A0C073-C3B7-4ED9-88AD-09D42D14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7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pre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gate.io/de/directlink/88cd76b06aa516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cbbe4c3d237f9f66635ec761615ed75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schg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p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484</Words>
  <Characters>2921</Characters>
  <Application>Microsoft Office Word</Application>
  <DocSecurity>0</DocSecurity>
  <Lines>50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Parth</dc:creator>
  <cp:keywords/>
  <dc:description/>
  <cp:lastModifiedBy>Bettina Regensburger | TVB Paznaun - Ischgl</cp:lastModifiedBy>
  <cp:revision>168</cp:revision>
  <cp:lastPrinted>2025-04-22T18:06:00Z</cp:lastPrinted>
  <dcterms:created xsi:type="dcterms:W3CDTF">2025-04-23T12:03:00Z</dcterms:created>
  <dcterms:modified xsi:type="dcterms:W3CDTF">2025-05-01T14:48:00Z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